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6月2日上午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在白莲镇四楼会议室召开扶贫工作暨农村建筑安全施工会议，镇党委书记朱爱国主持，各村（社区）扶贫专干、负责城建国土村干部、扶贫工作队所有成员和镇全体脱产干部参加。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会议根据各村（社区）收集汇总上来的扶贫对象认定情况再次进行了部署。会议要求各</w:t>
      </w:r>
      <w:r>
        <w:rPr>
          <w:rFonts w:hint="eastAsia"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扶贫专干务必严格按照《关于做好2018年扶贫对象动态调整工作的通知》做好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认定工作，扶贫专干务必认真走访，对应纳未纳、应清未清、贫困人口自然增减后的情况进行及时调整。白莲镇扶贫工作也要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抓住这次机遇，进一步压实帮扶责任人和村（社区）责任，落实落细、抓紧抓好这次扶贫对象动态调整，确保脱贫攻坚基础工作得以夯实，扶贫对象得以精准，为全县脱贫攻坚打下坚实的基础和保障。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7325" cy="3950335"/>
            <wp:effectExtent l="0" t="0" r="3175" b="12065"/>
            <wp:docPr id="4" name="图片 4" descr="469034099343239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90340993432396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5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图：会议照片</w:t>
      </w:r>
    </w:p>
    <w:p>
      <w:pPr>
        <w:spacing w:line="600" w:lineRule="exact"/>
        <w:ind w:firstLine="645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drawing>
          <wp:inline distT="0" distB="0" distL="114300" distR="114300">
            <wp:extent cx="5267325" cy="3950335"/>
            <wp:effectExtent l="0" t="0" r="3175" b="12065"/>
            <wp:docPr id="6" name="图片 6" descr="32618536315328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261853631532825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5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图：镇扶贫办下村实地走访检查贫困户认定情况</w:t>
      </w:r>
    </w:p>
    <w:p>
      <w:pPr>
        <w:rPr>
          <w:rFonts w:hint="eastAsia" w:eastAsia="仿宋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议还对进一步加强农民建房安全管理工作作出具体安排，要求要有效落实安全管理责任，城建部门要切实担负起村（社区）建设工程安全管理的职责，建立健全安全巡查制度，抓好农民建房安全监管责任的落实。要加强农村新建、拆除房屋的安全监管；对镇内已有及要办建房证的人员进行信息搜集汇总，建立健全农民自建房屋档案，定期组织农村房屋安全检查。要加强农房管理宣传教育；结合典型案例进行多种形式的安全知识宣传教育，增强农民安全防范意识；同时要做好保险险种的普及，确保人民群众生命财产安全。要加强安全管理能力建设；落实相关法律法规和工程质量安全基本要求，提高施工队施工资质，要求动工必须签订安全施工协议，将安全责任具体到每一个细节，落实到每一个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7325" cy="3950335"/>
            <wp:effectExtent l="0" t="0" r="3175" b="12065"/>
            <wp:docPr id="7" name="图片 7" descr="90603538482578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60353848257873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图：会议照片</w:t>
      </w:r>
    </w:p>
    <w:p>
      <w:pPr>
        <w:jc w:val="center"/>
        <w:rPr>
          <w:rFonts w:hint="eastAsia" w:eastAsia="仿宋"/>
          <w:sz w:val="32"/>
          <w:szCs w:val="40"/>
          <w:lang w:val="en-US" w:eastAsia="zh-CN"/>
        </w:rPr>
      </w:pPr>
    </w:p>
    <w:p>
      <w:pPr>
        <w:jc w:val="center"/>
        <w:rPr>
          <w:rFonts w:hint="eastAsia" w:eastAsia="仿宋"/>
          <w:sz w:val="32"/>
          <w:szCs w:val="40"/>
          <w:lang w:val="en-US" w:eastAsia="zh-CN"/>
        </w:rPr>
      </w:pPr>
    </w:p>
    <w:p>
      <w:pPr>
        <w:jc w:val="center"/>
        <w:rPr>
          <w:rFonts w:hint="eastAsia" w:eastAsia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40F11"/>
    <w:rsid w:val="0C837759"/>
    <w:rsid w:val="165E6EAD"/>
    <w:rsid w:val="166F1CBA"/>
    <w:rsid w:val="181A6D63"/>
    <w:rsid w:val="1CCA6908"/>
    <w:rsid w:val="1D7622DC"/>
    <w:rsid w:val="1DB14DC7"/>
    <w:rsid w:val="23040F11"/>
    <w:rsid w:val="2AC16FEC"/>
    <w:rsid w:val="2BB14FD2"/>
    <w:rsid w:val="3502656D"/>
    <w:rsid w:val="3A3A7AA8"/>
    <w:rsid w:val="40276E26"/>
    <w:rsid w:val="474B613E"/>
    <w:rsid w:val="4E5C3160"/>
    <w:rsid w:val="52336F86"/>
    <w:rsid w:val="55B42BB6"/>
    <w:rsid w:val="5C9011F6"/>
    <w:rsid w:val="5E5C0AA7"/>
    <w:rsid w:val="623875DE"/>
    <w:rsid w:val="625F63ED"/>
    <w:rsid w:val="648737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2018-05-31T02:54:00Z</dcterms:created>
  <dc:creator>蓝盐</dc:creator>
  <cp:lastModifiedBy>Administrator</cp:lastModifiedBy>
  <dcterms:modified xsi:type="dcterms:W3CDTF">2018-06-04T10:07:50Z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