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firstLine="0"/>
        <w:jc w:val="center"/>
        <w:rPr>
          <w:rFonts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kern w:val="0"/>
          <w:sz w:val="44"/>
          <w:szCs w:val="44"/>
          <w:lang w:val="en-US" w:eastAsia="zh-CN" w:bidi="ar"/>
        </w:rPr>
        <w:t>中共衡东县委组织部2019年部门</w:t>
      </w:r>
    </w:p>
    <w:p>
      <w:pPr>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r>
        <w:rPr>
          <w:rFonts w:hint="eastAsia" w:ascii="宋体" w:hAnsi="宋体" w:eastAsia="宋体" w:cs="宋体"/>
          <w:i w:val="0"/>
          <w:caps w:val="0"/>
          <w:color w:val="000000"/>
          <w:spacing w:val="30"/>
          <w:kern w:val="0"/>
          <w:sz w:val="44"/>
          <w:szCs w:val="44"/>
          <w:lang w:val="en-US" w:eastAsia="zh-CN" w:bidi="ar"/>
        </w:rPr>
        <w:t>预算公开说明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caps w:val="0"/>
          <w:color w:val="000000"/>
          <w:spacing w:val="30"/>
          <w:sz w:val="24"/>
          <w:szCs w:val="24"/>
        </w:rPr>
      </w:pPr>
      <w:r>
        <w:rPr>
          <w:rStyle w:val="7"/>
          <w:rFonts w:hint="eastAsia" w:ascii="宋体" w:hAnsi="宋体" w:eastAsia="宋体" w:cs="宋体"/>
          <w:i w:val="0"/>
          <w:caps w:val="0"/>
          <w:color w:val="383838"/>
          <w:spacing w:val="0"/>
          <w:sz w:val="30"/>
          <w:szCs w:val="30"/>
          <w:bdr w:val="none" w:color="auto" w:sz="0" w:space="0"/>
        </w:rPr>
        <w:t>部门预算公开目录：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caps w:val="0"/>
          <w:color w:val="000000"/>
          <w:spacing w:val="30"/>
          <w:sz w:val="24"/>
          <w:szCs w:val="24"/>
        </w:rPr>
      </w:pPr>
      <w:r>
        <w:rPr>
          <w:rFonts w:ascii="楷体" w:hAnsi="楷体" w:eastAsia="楷体" w:cs="楷体"/>
          <w:i w:val="0"/>
          <w:caps w:val="0"/>
          <w:color w:val="383838"/>
          <w:spacing w:val="0"/>
          <w:sz w:val="30"/>
          <w:szCs w:val="30"/>
          <w:bdr w:val="none" w:color="auto" w:sz="0" w:space="0"/>
        </w:rPr>
        <w:t>一、部门职能及概况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二、部门机构设置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三、部门收支总体情况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 1.收入预算情况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 2.支出预算情况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四、一般公共预算安排情况说明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 1.基本支出情况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 2.项目支出情况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五、其他重要事项情况说明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3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1.机关运行经费情况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3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2."三公"经费预算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3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3.一般性支出情况说明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3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4.政府采购预算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3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5.国有资产占有情况说明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3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6.预算绩效目标情况说明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3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7、政府性基金支出情况说明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六、名词解释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七、部门预算公开附件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3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①部门预算公开套表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9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1.收支预算总表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9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2.收支预算总表（一级单位汇总）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9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3.财政拨款收支总表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9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4.部门收入总表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9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5.部门支出总表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9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6.一般公共预算支出表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9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7.一般公共预算基本支出表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9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8.政府性基金预算支出表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9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9.一般公共预算"三公"经费支出表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9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10.政府购买服务预算表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900"/>
        <w:rPr>
          <w:rFonts w:hint="eastAsia" w:ascii="微软雅黑" w:hAnsi="微软雅黑" w:eastAsia="微软雅黑" w:cs="微软雅黑"/>
          <w:i w:val="0"/>
          <w:caps w:val="0"/>
          <w:color w:val="000000"/>
          <w:spacing w:val="30"/>
          <w:sz w:val="24"/>
          <w:szCs w:val="24"/>
        </w:rPr>
      </w:pPr>
      <w:r>
        <w:rPr>
          <w:rFonts w:hint="eastAsia" w:ascii="楷体" w:hAnsi="楷体" w:eastAsia="楷体" w:cs="楷体"/>
          <w:i w:val="0"/>
          <w:caps w:val="0"/>
          <w:color w:val="383838"/>
          <w:spacing w:val="0"/>
          <w:sz w:val="30"/>
          <w:szCs w:val="30"/>
          <w:bdr w:val="none" w:color="auto" w:sz="0" w:space="0"/>
        </w:rPr>
        <w:t>11.政府采购预算表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微软雅黑" w:hAnsi="微软雅黑" w:eastAsia="微软雅黑" w:cs="微软雅黑"/>
          <w:i w:val="0"/>
          <w:caps w:val="0"/>
          <w:color w:val="000000"/>
          <w:spacing w:val="30"/>
          <w:sz w:val="24"/>
          <w:szCs w:val="24"/>
        </w:rPr>
      </w:pP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 </w:t>
      </w:r>
    </w:p>
    <w:p>
      <w:pPr>
        <w:pStyle w:val="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p>
    <w:p>
      <w:pPr>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kern w:val="0"/>
          <w:sz w:val="24"/>
          <w:szCs w:val="24"/>
          <w:lang w:val="en-US" w:eastAsia="zh-CN" w:bidi="ar"/>
        </w:rPr>
        <w:t> </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ascii="仿宋" w:hAnsi="仿宋" w:eastAsia="仿宋" w:cs="仿宋"/>
          <w:i w:val="0"/>
          <w:caps w:val="0"/>
          <w:color w:val="000000"/>
          <w:spacing w:val="30"/>
          <w:kern w:val="0"/>
          <w:sz w:val="32"/>
          <w:szCs w:val="32"/>
          <w:lang w:val="en-US" w:eastAsia="zh-CN" w:bidi="ar"/>
        </w:rPr>
        <w:t> </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kern w:val="0"/>
          <w:sz w:val="32"/>
          <w:szCs w:val="32"/>
          <w:lang w:val="en-US" w:eastAsia="zh-CN" w:bidi="ar"/>
        </w:rPr>
        <w:t>一、部门职能职责</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kern w:val="0"/>
          <w:sz w:val="32"/>
          <w:szCs w:val="32"/>
          <w:lang w:val="en-US" w:eastAsia="zh-CN" w:bidi="ar"/>
        </w:rPr>
        <w:t>    （一）负责研究和指导党组织建设，制订加强党的工作制度、党内生活制度建设的规定和意见；会同有关部门对乡镇、机关企事业单位党组织换届选举及党委（党组）民主生活会进行指导；研究、指导党的基层组织建设；研究指导党员队伍建设，主管党员管理和发展工作，指导、协调党员教育工作；组织和开展新时期党的建设理论研究。</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kern w:val="0"/>
          <w:sz w:val="32"/>
          <w:szCs w:val="32"/>
          <w:lang w:val="en-US" w:eastAsia="zh-CN" w:bidi="ar"/>
        </w:rPr>
        <w:t>（二）负责研究和指导全县非公有制经济组织和社会组织党组织建设；开展党建调研和理论探索，研究制定加强非公有制经济组织和社会组织党建工作的政策、规划和考评体系；负责制定全县非公有制经济组织和社会组织年度党建工作要点、实施方案，并组织实施。</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kern w:val="0"/>
          <w:sz w:val="32"/>
          <w:szCs w:val="32"/>
          <w:lang w:val="en-US" w:eastAsia="zh-CN" w:bidi="ar"/>
        </w:rPr>
        <w:t>（三）负责全县党代表联络工作的综合协调和宏观指导；负责全县国、省、市、县党代表大会代表选举、联络和服务工作；承办和督办县党代表提案、提议、询问等有关事项。</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kern w:val="0"/>
          <w:sz w:val="32"/>
          <w:szCs w:val="32"/>
          <w:lang w:val="en-US" w:eastAsia="zh-CN" w:bidi="ar"/>
        </w:rPr>
        <w:t>（四）负责干部队伍建设的宏观管理，制订和参与制订干部人事工作的重要政策、法规、制度，并对典型经验进行总结推介。</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kern w:val="0"/>
          <w:sz w:val="32"/>
          <w:szCs w:val="32"/>
          <w:lang w:val="en-US" w:eastAsia="zh-CN" w:bidi="ar"/>
        </w:rPr>
        <w:t>（五）提出县委管理的领导班子调整、配备的意见和建议；负责县委管理干部的考察、任免、工资、待遇、出国（境）、退（离）休审批手续；负责县、乡（镇）领导班子换届选举和届中调整的有关工作；负责全县科级干部公开选拔工作和事业单位人员招聘工作的宏观指导；负责干部援疆的有关工作；拟订领导班子和领导干部队伍建设规划，并组织实施；负责对全县股级干部的宏观管理；负责全县培养选拔年轻干部、后备干部、女干部、少数民族干部和党外干部工作的宏观指导和协调工作；指导县管领导班子的思想作风建设。</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kern w:val="0"/>
          <w:sz w:val="32"/>
          <w:szCs w:val="32"/>
          <w:lang w:val="en-US" w:eastAsia="zh-CN" w:bidi="ar"/>
        </w:rPr>
        <w:t>（六）负责全县公务员队伍建设的规划研究和宏观指导；督查公务员法律、政策法规执行情况；按管理权限组织开展全县公务员职位分类管理、职务与职级并行、聘任制公务员管理等工作；负责各级人民团体、群众团体机关和事业单位参照公务员法管理工作；统筹协调全县公务员（参照公务员）考录、遴选、公开选调、转任、调任、登记、辞职、辞退工作；负责干部考核评价工作的政策研究和宏观指导；组织实施公务员工资福利政策；承担以县公务员局名义开展的行政复议和行政应诉及对外交流有关工作。</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kern w:val="0"/>
          <w:sz w:val="32"/>
          <w:szCs w:val="32"/>
          <w:lang w:val="en-US" w:eastAsia="zh-CN" w:bidi="ar"/>
        </w:rPr>
        <w:t>（七）负责全县组织系统信息化建设的统筹规划和组织实施；负责公务员管理信息化建设；负责全县干部人事档案、党内统计、干部统计工作的宏观管理和业务指导；负责管理县管干部和县委委托管理干部档案，承担县管干部档案查借阅、学历学位审核认证等服务工作。</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kern w:val="0"/>
          <w:sz w:val="32"/>
          <w:szCs w:val="32"/>
          <w:lang w:val="en-US" w:eastAsia="zh-CN" w:bidi="ar"/>
        </w:rPr>
        <w:t>（八）负责对贯彻执行《党政领导干部选拔任用工作条例》及有关党内法规的情况进行监督检查，及时向市委组织部和县委反映重要情况；负责对反映县管领导班子和领导干部的重要问题进行调查了解和督办查处，研究提出有关干部监督管理的法规、制度，对有关监督制度的落实情况进行督查；依法对全县公务员实施监督；对县管干部的历史遗留问题进行初审和审查。</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kern w:val="0"/>
          <w:sz w:val="32"/>
          <w:szCs w:val="32"/>
          <w:lang w:val="en-US" w:eastAsia="zh-CN" w:bidi="ar"/>
        </w:rPr>
        <w:t>（九）制订干部教育工作的政策、规划，组织、协调县管干部和部分中青年干部的培训；指导、协调、检查全县的干部教育工作。</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kern w:val="0"/>
          <w:sz w:val="32"/>
          <w:szCs w:val="32"/>
          <w:lang w:val="en-US" w:eastAsia="zh-CN" w:bidi="ar"/>
        </w:rPr>
        <w:t>（十）牵头抓总，抓好人才资源的开发和管理，做好培养、吸引和用好各方面人才的工作，研究制定人才队伍建设规划、政策、规定，指导、协调、检查全县人才工作；指导各行业优秀专家和学者开展有关活动。</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kern w:val="0"/>
          <w:sz w:val="32"/>
          <w:szCs w:val="32"/>
          <w:lang w:val="en-US" w:eastAsia="zh-CN" w:bidi="ar"/>
        </w:rPr>
        <w:t>（十一）负责贯彻落实上级有关老干部工作的方针、政策、法规，组织、协助、指导全县各单位做好退（离）休老干部管理、服务工作。</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kern w:val="0"/>
          <w:sz w:val="32"/>
          <w:szCs w:val="32"/>
          <w:lang w:val="en-US" w:eastAsia="zh-CN" w:bidi="ar"/>
        </w:rPr>
        <w:t>（十二）统一管理县委机构编制委员会办公室。</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kern w:val="0"/>
          <w:sz w:val="32"/>
          <w:szCs w:val="32"/>
          <w:lang w:val="en-US" w:eastAsia="zh-CN" w:bidi="ar"/>
        </w:rPr>
        <w:t>（十三）承办县委和上级组织部门交办的其他事项。</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二、机构设置及部门预算单位构成</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部机关行政编制19个，后勤编制1个，内设机构8个。</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衡东县党员教育中心为中共衡东县委组织部下属的公益一类参公事业单位，核定全额事业编制9个；衡东县专家人才服务中心为中共衡东县委组织部下属股级公益一类事业单位，核定全额事业编制5名；衡东县干部信息中心为中共衡东县委组织部下属股级公益一类事业单位，核定全额事业编制7名。以上部门已全部纳入部门预算。</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三、部门收支总体情况</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    2019年部门预算包括本级预算和所属组织部单位的汇总情况。收入均为财政预算拔款收入；支出包括中共衡东县委组织部和所属中共衡东县委组织部单位基本支出和项目支出。</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（一）收入预算，2019年年初预算数435.78万元，均为财政预算拨款收入。2019年收入预算较去年增加61.64万元，主要是经费拨款增加61.64万元。</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（二）支出预算，2019年年初预算数435.78万元，均为一般公共服务支出。支出较去年增加61.64万元，主要是基本支出增加23.24万元。</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四、一般公共预算拨款支出预算</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2019年一般公共预算拨款收入435.78万元，具体安排情况如下：</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一）基本支出：2019年年初预算数为217.38万元，是指为保障单位机构正常运转、完成日常工作任务而发生的各项支出，包括用于基本工资、津贴补贴等人员经费以及办公费、印刷费、水电费、办公设备购置等日常公用经费。</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（二）项目支出：2019年年初预算数为218.4万元，是指单位为完成特定行政工作任务或事业发展目标而发生的支出。</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bookmarkStart w:id="0" w:name="_GoBack"/>
      <w:r>
        <w:rPr>
          <w:rFonts w:hint="eastAsia" w:ascii="仿宋" w:hAnsi="仿宋" w:eastAsia="仿宋" w:cs="仿宋"/>
          <w:i w:val="0"/>
          <w:caps w:val="0"/>
          <w:color w:val="000000"/>
          <w:spacing w:val="30"/>
          <w:kern w:val="0"/>
          <w:sz w:val="32"/>
          <w:szCs w:val="32"/>
          <w:lang w:val="en-US" w:eastAsia="zh-CN" w:bidi="ar"/>
        </w:rPr>
        <w:t>五、其他重要事项的情况说明</w:t>
      </w:r>
    </w:p>
    <w:bookmarkEnd w:id="0"/>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1、机关运行经费情况</w:t>
      </w:r>
    </w:p>
    <w:p>
      <w:pPr>
        <w:keepNext w:val="0"/>
        <w:keepLines w:val="0"/>
        <w:widowControl/>
        <w:suppressLineNumbers w:val="0"/>
        <w:spacing w:before="75" w:beforeAutospacing="0" w:after="75" w:afterAutospacing="0"/>
        <w:ind w:left="0" w:right="0" w:firstLine="0"/>
        <w:jc w:val="left"/>
        <w:rPr>
          <w:rFonts w:hint="default"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2019年机关运行经费当年一般公共预算拨款15.4万元，其中办公费0.55万元、印刷费2.53万元、水费0.18万元、差旅费3.71万元、维修维护费0.66万元、会议费0.42万元、培训费1.96万元、工会经费2.23万元、福利费1.17万元、公务接待费0.29万元、其他交通费用1.05万元。较上年减少13.4万元，下降46.5%，主要原因是压缩办公费等商品和服务支出。</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2、“三公”经费预算</w:t>
      </w:r>
    </w:p>
    <w:p>
      <w:pPr>
        <w:keepNext w:val="0"/>
        <w:keepLines w:val="0"/>
        <w:widowControl/>
        <w:suppressLineNumbers w:val="0"/>
        <w:spacing w:before="75" w:beforeAutospacing="0" w:after="75" w:afterAutospacing="0"/>
        <w:ind w:left="0" w:right="0" w:firstLine="0"/>
        <w:jc w:val="left"/>
        <w:rPr>
          <w:rFonts w:hint="default"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2019年“三公”经费预算数为0.29万元，其中，公务接待费0.29万元。较上年减少7.51万元，主要原因是减少公务接待次数和人次，压缩公务接待费用。</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3、一般性支出情况说明</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2019年本部门会议费预算0.42万元，拟召开基层党建工作会议，人数48人，内容为基层党建工作会议；培训费预算1.96万元，拟开展入党积极分子培训，人数98人，内容为入党积极分子培训；</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4、政府采购情况</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    本年度未有政府采购项目</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5、国有资产占有情况</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    2018</w:t>
      </w:r>
      <w:r>
        <w:rPr>
          <w:rFonts w:hint="default" w:ascii="仿宋" w:hAnsi="仿宋" w:eastAsia="仿宋" w:cs="仿宋"/>
          <w:i w:val="0"/>
          <w:caps w:val="0"/>
          <w:color w:val="000000"/>
          <w:spacing w:val="30"/>
          <w:kern w:val="0"/>
          <w:sz w:val="32"/>
          <w:szCs w:val="32"/>
          <w:lang w:val="en-US" w:eastAsia="zh-CN" w:bidi="ar"/>
        </w:rPr>
        <w:t>年固定资产</w:t>
      </w:r>
      <w:r>
        <w:rPr>
          <w:rFonts w:hint="eastAsia" w:ascii="仿宋" w:hAnsi="仿宋" w:eastAsia="仿宋" w:cs="仿宋"/>
          <w:i w:val="0"/>
          <w:caps w:val="0"/>
          <w:color w:val="000000"/>
          <w:spacing w:val="30"/>
          <w:kern w:val="0"/>
          <w:sz w:val="32"/>
          <w:szCs w:val="32"/>
          <w:lang w:val="en-US" w:eastAsia="zh-CN" w:bidi="ar"/>
        </w:rPr>
        <w:t>155.17</w:t>
      </w:r>
      <w:r>
        <w:rPr>
          <w:rFonts w:hint="default" w:ascii="仿宋" w:hAnsi="仿宋" w:eastAsia="仿宋" w:cs="仿宋"/>
          <w:i w:val="0"/>
          <w:caps w:val="0"/>
          <w:color w:val="000000"/>
          <w:spacing w:val="30"/>
          <w:kern w:val="0"/>
          <w:sz w:val="32"/>
          <w:szCs w:val="32"/>
          <w:lang w:val="en-US" w:eastAsia="zh-CN" w:bidi="ar"/>
        </w:rPr>
        <w:t>万元，其中公务车54.08万，办公用房42.8万元，其他固定资产58.34万元。</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6、重点项目预算绩效目标和预算绩效情况</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本部门所有支出预算实行绩效目标管理，纳入2019年部门整体支出绩效目标的金额为435.78万元，其中，基本支出217.38万元，项目支出218.4万元。具体绩效目标详见报表。</w:t>
      </w:r>
      <w:r>
        <w:rPr>
          <w:rFonts w:hint="eastAsia" w:ascii="仿宋" w:hAnsi="仿宋" w:eastAsia="仿宋" w:cs="仿宋"/>
          <w:i w:val="0"/>
          <w:caps w:val="0"/>
          <w:color w:val="000000"/>
          <w:spacing w:val="30"/>
          <w:kern w:val="0"/>
          <w:sz w:val="32"/>
          <w:szCs w:val="32"/>
          <w:lang w:val="en-US" w:eastAsia="zh-CN" w:bidi="ar"/>
        </w:rPr>
        <w:t>本部门无重点专项项目绩效情况。</w:t>
      </w:r>
    </w:p>
    <w:p>
      <w:pPr>
        <w:keepNext w:val="0"/>
        <w:keepLines w:val="0"/>
        <w:widowControl/>
        <w:numPr>
          <w:ilvl w:val="0"/>
          <w:numId w:val="1"/>
        </w:numPr>
        <w:suppressLineNumbers w:val="0"/>
        <w:spacing w:before="75" w:beforeAutospacing="0" w:after="75" w:afterAutospacing="0"/>
        <w:ind w:right="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政府性基金支出情况说明。</w:t>
      </w:r>
    </w:p>
    <w:p>
      <w:pPr>
        <w:keepNext w:val="0"/>
        <w:keepLines w:val="0"/>
        <w:widowControl/>
        <w:numPr>
          <w:numId w:val="0"/>
        </w:numPr>
        <w:suppressLineNumbers w:val="0"/>
        <w:spacing w:before="75" w:beforeAutospacing="0" w:after="75" w:afterAutospacing="0"/>
        <w:ind w:right="0" w:rightChars="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本部门无政府性基金安排的支出</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六、名词解释</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widowControl/>
        <w:suppressLineNumbers w:val="0"/>
        <w:spacing w:before="75" w:beforeAutospacing="0" w:after="75" w:afterAutospacing="0"/>
        <w:ind w:left="0" w:right="0" w:firstLine="0"/>
        <w:jc w:val="left"/>
        <w:rPr>
          <w:rFonts w:hint="eastAsia" w:ascii="仿宋" w:hAnsi="仿宋" w:eastAsia="仿宋" w:cs="仿宋"/>
          <w:i w:val="0"/>
          <w:caps w:val="0"/>
          <w:color w:val="000000"/>
          <w:spacing w:val="30"/>
          <w:kern w:val="0"/>
          <w:sz w:val="32"/>
          <w:szCs w:val="32"/>
          <w:lang w:val="en-US" w:eastAsia="zh-CN" w:bidi="ar"/>
        </w:rPr>
      </w:pPr>
      <w:r>
        <w:rPr>
          <w:rFonts w:hint="eastAsia" w:ascii="仿宋" w:hAnsi="仿宋" w:eastAsia="仿宋" w:cs="仿宋"/>
          <w:i w:val="0"/>
          <w:caps w:val="0"/>
          <w:color w:val="000000"/>
          <w:spacing w:val="30"/>
          <w:kern w:val="0"/>
          <w:sz w:val="32"/>
          <w:szCs w:val="32"/>
          <w:lang w:val="en-US" w:eastAsia="zh-CN" w:bidi="ar"/>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kern w:val="0"/>
          <w:sz w:val="32"/>
          <w:szCs w:val="32"/>
          <w:lang w:val="en-US" w:eastAsia="zh-CN" w:bidi="ar"/>
        </w:rPr>
        <w:t> </w:t>
      </w:r>
    </w:p>
    <w:p>
      <w:pPr>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kern w:val="0"/>
          <w:sz w:val="32"/>
          <w:szCs w:val="32"/>
          <w:lang w:val="en-US" w:eastAsia="zh-CN" w:bidi="ar"/>
        </w:rPr>
        <w:t> </w:t>
      </w:r>
    </w:p>
    <w:p>
      <w:pPr>
        <w:keepNext w:val="0"/>
        <w:keepLines w:val="0"/>
        <w:widowControl/>
        <w:suppressLineNumbers w:val="0"/>
        <w:spacing w:before="75" w:beforeAutospacing="0" w:after="75" w:afterAutospacing="0"/>
        <w:ind w:left="0" w:right="0" w:firstLine="0"/>
        <w:jc w:val="right"/>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kern w:val="0"/>
          <w:sz w:val="32"/>
          <w:szCs w:val="32"/>
          <w:lang w:val="en-US" w:eastAsia="zh-CN" w:bidi="ar"/>
        </w:rPr>
        <w:t>                     衡东县委组织部</w:t>
      </w:r>
    </w:p>
    <w:p>
      <w:pPr>
        <w:keepNext w:val="0"/>
        <w:keepLines w:val="0"/>
        <w:widowControl/>
        <w:suppressLineNumbers w:val="0"/>
        <w:spacing w:before="75" w:beforeAutospacing="0" w:after="75" w:afterAutospacing="0"/>
        <w:ind w:left="0" w:right="0" w:firstLine="0"/>
        <w:jc w:val="right"/>
        <w:rPr>
          <w:rFonts w:hint="eastAsia" w:ascii="微软雅黑" w:hAnsi="微软雅黑" w:eastAsia="微软雅黑" w:cs="微软雅黑"/>
          <w:i w:val="0"/>
          <w:caps w:val="0"/>
          <w:color w:val="000000"/>
          <w:spacing w:val="30"/>
          <w:sz w:val="24"/>
          <w:szCs w:val="24"/>
        </w:rPr>
      </w:pPr>
      <w:r>
        <w:rPr>
          <w:rFonts w:hint="eastAsia" w:ascii="仿宋" w:hAnsi="仿宋" w:eastAsia="仿宋" w:cs="仿宋"/>
          <w:i w:val="0"/>
          <w:caps w:val="0"/>
          <w:color w:val="000000"/>
          <w:spacing w:val="30"/>
          <w:kern w:val="0"/>
          <w:sz w:val="32"/>
          <w:szCs w:val="32"/>
          <w:lang w:val="en-US" w:eastAsia="zh-CN" w:bidi="ar"/>
        </w:rPr>
        <w:t>                 2019年5月4日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56A683"/>
    <w:multiLevelType w:val="singleLevel"/>
    <w:tmpl w:val="CA56A683"/>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8F44C01"/>
    <w:rsid w:val="00002527"/>
    <w:rsid w:val="001E540E"/>
    <w:rsid w:val="005545BE"/>
    <w:rsid w:val="005E384D"/>
    <w:rsid w:val="00720993"/>
    <w:rsid w:val="00917B47"/>
    <w:rsid w:val="009508DC"/>
    <w:rsid w:val="00A37A3A"/>
    <w:rsid w:val="00D56C0E"/>
    <w:rsid w:val="00DF5F99"/>
    <w:rsid w:val="00E4162D"/>
    <w:rsid w:val="00F058D0"/>
    <w:rsid w:val="00FD2C93"/>
    <w:rsid w:val="29707BAA"/>
    <w:rsid w:val="2B5A42A1"/>
    <w:rsid w:val="2E0E6743"/>
    <w:rsid w:val="31726F6B"/>
    <w:rsid w:val="4C180157"/>
    <w:rsid w:val="56493488"/>
    <w:rsid w:val="583B12D8"/>
    <w:rsid w:val="64350850"/>
    <w:rsid w:val="78F44C01"/>
    <w:rsid w:val="7F3354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locked/>
    <w:uiPriority w:val="0"/>
    <w:rPr>
      <w:b/>
    </w:rPr>
  </w:style>
  <w:style w:type="character" w:customStyle="1" w:styleId="8">
    <w:name w:val="Footer Char"/>
    <w:basedOn w:val="6"/>
    <w:link w:val="2"/>
    <w:semiHidden/>
    <w:qFormat/>
    <w:uiPriority w:val="99"/>
    <w:rPr>
      <w:sz w:val="18"/>
      <w:szCs w:val="18"/>
    </w:rPr>
  </w:style>
  <w:style w:type="character" w:customStyle="1" w:styleId="9">
    <w:name w:val="Header Char"/>
    <w:basedOn w:val="6"/>
    <w:link w:val="3"/>
    <w:semiHidden/>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395</Words>
  <Characters>2254</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2019-07-31T10:31:00Z</dcterms:created>
  <dc:creator>梦龙</dc:creator>
  <cp:lastModifiedBy>Administrator</cp:lastModifiedBy>
  <cp:lastPrinted>2019-07-04T10:04:00Z</cp:lastPrinted>
  <dcterms:modified xsi:type="dcterms:W3CDTF">2021-06-20T06:13:00Z</dcterms:modified>
  <dc:title>中共衡东县委组织部2019年部门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