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F8" w:rsidRDefault="00DC0EF8" w:rsidP="00F20EFD"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2020</w:t>
      </w:r>
      <w:r>
        <w:rPr>
          <w:rFonts w:eastAsia="方正小标宋_GBK" w:cs="方正小标宋_GBK" w:hint="eastAsia"/>
          <w:color w:val="000000"/>
          <w:kern w:val="0"/>
          <w:sz w:val="36"/>
          <w:szCs w:val="36"/>
        </w:rPr>
        <w:t>年项目支出绩效目标表</w:t>
      </w:r>
    </w:p>
    <w:tbl>
      <w:tblPr>
        <w:tblW w:w="9032" w:type="dxa"/>
        <w:jc w:val="center"/>
        <w:tblLayout w:type="fixed"/>
        <w:tblLook w:val="00A0"/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:rsidR="00DC0EF8">
        <w:trPr>
          <w:trHeight w:val="266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0EF8" w:rsidRDefault="00DC0EF8" w:rsidP="00DC0EF8">
            <w:pPr>
              <w:widowControl/>
              <w:ind w:left="31680" w:right="120" w:hangingChars="2900" w:firstLine="31680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填报单位：（盖章）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DC0EF8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DC0EF8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年度本级</w:t>
            </w:r>
          </w:p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DC0EF8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本年度</w:t>
            </w:r>
          </w:p>
        </w:tc>
      </w:tr>
      <w:tr w:rsidR="00DC0EF8">
        <w:trPr>
          <w:trHeight w:val="51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DC0EF8">
        <w:trPr>
          <w:trHeight w:val="41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bookmarkStart w:id="0" w:name="_GoBack"/>
            <w:bookmarkEnd w:id="0"/>
          </w:p>
        </w:tc>
      </w:tr>
      <w:tr w:rsidR="00DC0EF8">
        <w:trPr>
          <w:trHeight w:val="397"/>
          <w:jc w:val="center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本年度</w:t>
            </w:r>
          </w:p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绩效指标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一级指标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二级指标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指标值及单位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绩效标准</w:t>
            </w:r>
          </w:p>
        </w:tc>
      </w:tr>
      <w:tr w:rsidR="00DC0EF8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数量指标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DC0EF8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DC0EF8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DC0EF8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DC0EF8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质量指标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F8" w:rsidRDefault="00DC0EF8"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DC0EF8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时效指标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DC0EF8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成本指标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DC0EF8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DC0EF8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DC0EF8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效益指标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经济效益指标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DC0EF8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社会效益指标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DC0EF8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可持续影响指标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DC0EF8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DC0EF8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Default="00DC0E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</w:tbl>
    <w:p w:rsidR="00DC0EF8" w:rsidRDefault="00DC0EF8"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</w:rPr>
      </w:pPr>
    </w:p>
    <w:p w:rsidR="00DC0EF8" w:rsidRDefault="00DC0EF8"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</w:rPr>
      </w:pPr>
      <w:r>
        <w:rPr>
          <w:rFonts w:ascii="仿宋_GB2312" w:eastAsia="仿宋_GB2312" w:cs="仿宋_GB2312" w:hint="eastAsia"/>
          <w:color w:val="000000"/>
          <w:kern w:val="0"/>
        </w:rPr>
        <w:t>填表人：</w:t>
      </w:r>
      <w:r>
        <w:rPr>
          <w:rFonts w:ascii="仿宋_GB2312" w:eastAsia="仿宋_GB2312" w:cs="仿宋_GB2312"/>
          <w:color w:val="000000"/>
          <w:kern w:val="0"/>
        </w:rPr>
        <w:t xml:space="preserve">          </w:t>
      </w:r>
      <w:r>
        <w:rPr>
          <w:rFonts w:ascii="仿宋_GB2312" w:eastAsia="仿宋_GB2312" w:cs="仿宋_GB2312" w:hint="eastAsia"/>
          <w:color w:val="000000"/>
          <w:kern w:val="0"/>
        </w:rPr>
        <w:t>联系电话：</w:t>
      </w:r>
      <w:r>
        <w:rPr>
          <w:rFonts w:ascii="仿宋_GB2312" w:eastAsia="仿宋_GB2312" w:cs="仿宋_GB2312"/>
          <w:color w:val="000000"/>
          <w:kern w:val="0"/>
        </w:rPr>
        <w:t xml:space="preserve">          </w:t>
      </w:r>
      <w:r>
        <w:rPr>
          <w:rFonts w:ascii="仿宋_GB2312" w:eastAsia="仿宋_GB2312" w:cs="仿宋_GB2312" w:hint="eastAsia"/>
          <w:color w:val="000000"/>
          <w:kern w:val="0"/>
        </w:rPr>
        <w:t>填报日期：</w:t>
      </w:r>
      <w:r>
        <w:rPr>
          <w:rFonts w:ascii="仿宋_GB2312" w:eastAsia="仿宋_GB2312" w:cs="仿宋_GB2312"/>
          <w:color w:val="000000"/>
          <w:kern w:val="0"/>
        </w:rPr>
        <w:t xml:space="preserve">           </w:t>
      </w:r>
      <w:r>
        <w:rPr>
          <w:rFonts w:ascii="仿宋_GB2312" w:eastAsia="仿宋_GB2312" w:cs="仿宋_GB2312" w:hint="eastAsia"/>
          <w:color w:val="000000"/>
          <w:kern w:val="0"/>
        </w:rPr>
        <w:t>单位负责人签字：</w:t>
      </w:r>
    </w:p>
    <w:p w:rsidR="00DC0EF8" w:rsidRPr="00A23FAD" w:rsidRDefault="00DC0EF8" w:rsidP="00A23FAD">
      <w:pPr>
        <w:widowControl/>
        <w:spacing w:line="260" w:lineRule="exact"/>
        <w:rPr>
          <w:rFonts w:ascii="仿宋_GB2312" w:eastAsia="仿宋_GB2312"/>
          <w:color w:val="000000"/>
          <w:kern w:val="0"/>
        </w:rPr>
      </w:pPr>
      <w:r>
        <w:rPr>
          <w:rFonts w:ascii="仿宋_GB2312" w:eastAsia="仿宋_GB2312" w:cs="仿宋_GB2312" w:hint="eastAsia"/>
          <w:color w:val="000000"/>
          <w:kern w:val="0"/>
        </w:rPr>
        <w:t>本部门无专项预算绩效目标情况说明</w:t>
      </w:r>
    </w:p>
    <w:sectPr w:rsidR="00DC0EF8" w:rsidRPr="00A23FAD" w:rsidSect="00F80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D11"/>
    <w:rsid w:val="00250629"/>
    <w:rsid w:val="005122A8"/>
    <w:rsid w:val="00821576"/>
    <w:rsid w:val="00A23FAD"/>
    <w:rsid w:val="00C52879"/>
    <w:rsid w:val="00D35F3A"/>
    <w:rsid w:val="00DC0EF8"/>
    <w:rsid w:val="00F20EFD"/>
    <w:rsid w:val="00F80D11"/>
    <w:rsid w:val="00F93C5A"/>
    <w:rsid w:val="05DD4AB3"/>
    <w:rsid w:val="14511880"/>
    <w:rsid w:val="149E53BE"/>
    <w:rsid w:val="3EE8023A"/>
    <w:rsid w:val="431F24DE"/>
    <w:rsid w:val="569B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D1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61</Words>
  <Characters>348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2020-07-01T03:33:00Z</dcterms:created>
  <dcterms:modified xsi:type="dcterms:W3CDTF">2021-06-03T08:03:00Z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