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1" w:rsidRDefault="001B2D51" w:rsidP="00BA0F77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2019</w:t>
      </w:r>
      <w:r>
        <w:rPr>
          <w:rFonts w:eastAsia="方正小标宋_GBK" w:cs="方正小标宋_GBK" w:hint="eastAsia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0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1B2D51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D51" w:rsidRDefault="001B2D51" w:rsidP="001B2D51">
            <w:pPr>
              <w:widowControl/>
              <w:ind w:left="31680" w:right="120" w:hangingChars="2900" w:firstLine="3168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填报单位：（盖章）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1B2D51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1B2D51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年度本级</w:t>
            </w:r>
          </w:p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</w:t>
            </w:r>
          </w:p>
        </w:tc>
      </w:tr>
      <w:tr w:rsidR="001B2D51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1B2D51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</w:t>
            </w:r>
          </w:p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绩效标准</w:t>
            </w: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1B2D5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51" w:rsidRDefault="001B2D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:rsidR="001B2D51" w:rsidRDefault="001B2D51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</w:p>
    <w:p w:rsidR="001B2D51" w:rsidRDefault="001B2D51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填表人：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ascii="仿宋_GB2312" w:eastAsia="仿宋_GB2312" w:cs="仿宋_GB2312" w:hint="eastAsia"/>
          <w:color w:val="000000"/>
          <w:kern w:val="0"/>
        </w:rPr>
        <w:t>联系电话：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ascii="仿宋_GB2312" w:eastAsia="仿宋_GB2312" w:cs="仿宋_GB2312" w:hint="eastAsia"/>
          <w:color w:val="000000"/>
          <w:kern w:val="0"/>
        </w:rPr>
        <w:t>填报日期：</w:t>
      </w:r>
      <w:r>
        <w:rPr>
          <w:rFonts w:ascii="仿宋_GB2312" w:eastAsia="仿宋_GB2312" w:cs="仿宋_GB2312"/>
          <w:color w:val="000000"/>
          <w:kern w:val="0"/>
        </w:rPr>
        <w:t xml:space="preserve">           </w:t>
      </w:r>
      <w:r>
        <w:rPr>
          <w:rFonts w:ascii="仿宋_GB2312" w:eastAsia="仿宋_GB2312" w:cs="仿宋_GB2312" w:hint="eastAsia"/>
          <w:color w:val="000000"/>
          <w:kern w:val="0"/>
        </w:rPr>
        <w:t>单位负责人签字：</w:t>
      </w:r>
    </w:p>
    <w:p w:rsidR="001B2D51" w:rsidRPr="00A23FAD" w:rsidRDefault="001B2D51" w:rsidP="00A23FAD"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本部门无专项预算绩效目标情况说明</w:t>
      </w:r>
    </w:p>
    <w:sectPr w:rsidR="001B2D51" w:rsidRPr="00A23FAD" w:rsidSect="00F8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D11"/>
    <w:rsid w:val="001B2D51"/>
    <w:rsid w:val="00250629"/>
    <w:rsid w:val="005122A8"/>
    <w:rsid w:val="00700AB5"/>
    <w:rsid w:val="007A2722"/>
    <w:rsid w:val="00821576"/>
    <w:rsid w:val="009A10DB"/>
    <w:rsid w:val="00A23FAD"/>
    <w:rsid w:val="00BA0F77"/>
    <w:rsid w:val="00C52879"/>
    <w:rsid w:val="00D35F3A"/>
    <w:rsid w:val="00DC0EF8"/>
    <w:rsid w:val="00F20EFD"/>
    <w:rsid w:val="00F80D11"/>
    <w:rsid w:val="00F93C5A"/>
    <w:rsid w:val="05DD4AB3"/>
    <w:rsid w:val="14511880"/>
    <w:rsid w:val="149E53BE"/>
    <w:rsid w:val="3EE8023A"/>
    <w:rsid w:val="431F24DE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61</Words>
  <Characters>348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2020-07-01T03:33:00Z</dcterms:created>
  <dcterms:modified xsi:type="dcterms:W3CDTF">2021-06-04T01:13:00Z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